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A0BD"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MODÈLE 1</w:t>
      </w:r>
    </w:p>
    <w:p w14:paraId="44A42E01"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 xml:space="preserve">Déclaration de l’Employeur - hors champ d’application </w:t>
      </w:r>
    </w:p>
    <w:p w14:paraId="6985B0CE"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 xml:space="preserve">PCS Employés Activité d’entreprise Construction </w:t>
      </w:r>
    </w:p>
    <w:p w14:paraId="48DCC3E0"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Commission paritaire auxiliaire pour employés (CP 200)</w:t>
      </w:r>
    </w:p>
    <w:p w14:paraId="58533793" w14:textId="77777777" w:rsidR="00F41ED4" w:rsidRPr="0054453C" w:rsidRDefault="00F41ED4" w:rsidP="00F41ED4">
      <w:pPr>
        <w:spacing w:after="0" w:line="280" w:lineRule="exact"/>
        <w:rPr>
          <w:b/>
          <w:lang w:val="fr-FR"/>
        </w:rPr>
      </w:pPr>
    </w:p>
    <w:p w14:paraId="0B87DC05" w14:textId="220F3F30" w:rsidR="00F41ED4" w:rsidRPr="0054453C" w:rsidRDefault="00F41ED4" w:rsidP="00F41ED4">
      <w:pPr>
        <w:spacing w:after="0" w:line="280" w:lineRule="exact"/>
        <w:rPr>
          <w:lang w:val="fr-FR"/>
        </w:rPr>
      </w:pPr>
      <w:r w:rsidRPr="0054453C">
        <w:rPr>
          <w:lang w:val="fr-FR"/>
        </w:rPr>
        <w:t>L’Employeur</w:t>
      </w:r>
      <w:r>
        <w:rPr>
          <w:rStyle w:val="Appelnotedebasdep"/>
        </w:rPr>
        <w:footnoteReference w:id="1"/>
      </w:r>
      <w:r w:rsidRPr="0054453C">
        <w:rPr>
          <w:lang w:val="fr-FR"/>
        </w:rPr>
        <w:t xml:space="preserve">, </w:t>
      </w:r>
    </w:p>
    <w:p w14:paraId="76106895" w14:textId="264AEA58" w:rsidR="00F41ED4" w:rsidRPr="0054453C" w:rsidRDefault="00F41ED4" w:rsidP="00F41ED4">
      <w:pPr>
        <w:spacing w:after="0" w:line="280" w:lineRule="exact"/>
        <w:rPr>
          <w:lang w:val="fr-FR"/>
        </w:rPr>
      </w:pPr>
      <w:r w:rsidRPr="0054453C">
        <w:rPr>
          <w:lang w:val="fr-FR"/>
        </w:rPr>
        <w:t>Nom/Dénomination :</w:t>
      </w:r>
      <w:r>
        <w:rPr>
          <w:lang w:val="fr-FR"/>
        </w:rPr>
        <w:t xml:space="preserve">  </w:t>
      </w:r>
      <w:r w:rsidRPr="0054453C">
        <w:rPr>
          <w:lang w:val="fr-FR"/>
        </w:rPr>
        <w:t>……………………………………………………………………………………………………</w:t>
      </w:r>
    </w:p>
    <w:p w14:paraId="6E8901E1" w14:textId="4565A310" w:rsidR="00F41ED4" w:rsidRPr="0054453C" w:rsidRDefault="00F41ED4" w:rsidP="00F41ED4">
      <w:pPr>
        <w:spacing w:after="0" w:line="280" w:lineRule="exact"/>
        <w:rPr>
          <w:lang w:val="fr-FR"/>
        </w:rPr>
      </w:pPr>
      <w:r w:rsidRPr="0054453C">
        <w:rPr>
          <w:lang w:val="fr-FR"/>
        </w:rPr>
        <w:t>Siège social :</w:t>
      </w:r>
      <w:r>
        <w:rPr>
          <w:lang w:val="fr-FR"/>
        </w:rPr>
        <w:t xml:space="preserve">  </w:t>
      </w:r>
      <w:r w:rsidRPr="0054453C">
        <w:rPr>
          <w:lang w:val="fr-FR"/>
        </w:rPr>
        <w:t>…………………………………………………………………………………………...</w:t>
      </w:r>
    </w:p>
    <w:p w14:paraId="191A085B" w14:textId="77777777" w:rsidR="00F41ED4" w:rsidRPr="0054453C" w:rsidRDefault="00F41ED4" w:rsidP="00F41ED4">
      <w:pPr>
        <w:spacing w:after="0" w:line="280" w:lineRule="exact"/>
        <w:rPr>
          <w:lang w:val="fr-FR"/>
        </w:rPr>
      </w:pPr>
      <w:r w:rsidRPr="0054453C">
        <w:rPr>
          <w:lang w:val="fr-FR"/>
        </w:rPr>
        <w:t>……………………………………………………………………………………………………………………….</w:t>
      </w:r>
    </w:p>
    <w:p w14:paraId="43614D56" w14:textId="608589BC" w:rsidR="00F41ED4" w:rsidRPr="0054453C" w:rsidRDefault="00F41ED4" w:rsidP="00F41ED4">
      <w:pPr>
        <w:spacing w:after="0" w:line="280" w:lineRule="exact"/>
        <w:rPr>
          <w:lang w:val="fr-FR"/>
        </w:rPr>
      </w:pPr>
      <w:r w:rsidRPr="0054453C">
        <w:rPr>
          <w:lang w:val="fr-FR"/>
        </w:rPr>
        <w:t xml:space="preserve">Numéro d’entreprise (numéro BCE) :  </w:t>
      </w:r>
      <w:r w:rsidRPr="0054453C">
        <w:rPr>
          <w:lang w:val="fr-BE"/>
        </w:rPr>
        <w:t>……………………………………………………………………….</w:t>
      </w:r>
    </w:p>
    <w:p w14:paraId="06E0B423" w14:textId="57DD5152" w:rsidR="00F41ED4" w:rsidRPr="0054453C" w:rsidRDefault="00F41ED4" w:rsidP="00F41ED4">
      <w:pPr>
        <w:spacing w:after="0" w:line="280" w:lineRule="exact"/>
        <w:rPr>
          <w:lang w:val="fr-FR"/>
        </w:rPr>
      </w:pPr>
      <w:r w:rsidRPr="0054453C">
        <w:rPr>
          <w:lang w:val="fr-FR"/>
        </w:rPr>
        <w:t>Numéro d’unité d’établissement (si applicable) :…………………………………………………………</w:t>
      </w:r>
    </w:p>
    <w:p w14:paraId="756B58A9" w14:textId="77777777" w:rsidR="00F41ED4" w:rsidRPr="0054453C" w:rsidRDefault="00F41ED4" w:rsidP="00F41ED4">
      <w:pPr>
        <w:spacing w:before="120" w:after="0" w:line="280" w:lineRule="exact"/>
        <w:rPr>
          <w:lang w:val="fr-BE"/>
        </w:rPr>
      </w:pPr>
      <w:r w:rsidRPr="0054453C">
        <w:rPr>
          <w:lang w:val="fr-BE"/>
        </w:rPr>
        <w:t xml:space="preserve">Représenté par </w:t>
      </w:r>
    </w:p>
    <w:p w14:paraId="32354335" w14:textId="77777777" w:rsidR="00F41ED4" w:rsidRPr="0054453C" w:rsidRDefault="00F41ED4" w:rsidP="00F41ED4">
      <w:pPr>
        <w:spacing w:after="0" w:line="280" w:lineRule="exact"/>
        <w:rPr>
          <w:lang w:val="fr-BE"/>
        </w:rPr>
      </w:pPr>
      <w:r w:rsidRPr="0054453C">
        <w:rPr>
          <w:lang w:val="fr-BE"/>
        </w:rPr>
        <w:t>Nom : ………………………………………………………………………………………………………………</w:t>
      </w:r>
    </w:p>
    <w:p w14:paraId="40600CD0" w14:textId="77777777" w:rsidR="00F41ED4" w:rsidRPr="0054453C" w:rsidRDefault="00F41ED4" w:rsidP="00F41ED4">
      <w:pPr>
        <w:spacing w:after="0" w:line="280" w:lineRule="exact"/>
        <w:rPr>
          <w:lang w:val="fr-BE"/>
        </w:rPr>
      </w:pPr>
      <w:r w:rsidRPr="0054453C">
        <w:rPr>
          <w:lang w:val="fr-BE"/>
        </w:rPr>
        <w:t>Qualité : …………………………………………………………………………………………………….</w:t>
      </w:r>
    </w:p>
    <w:p w14:paraId="3FD8691F" w14:textId="77777777" w:rsidR="00F41ED4" w:rsidRPr="0054453C" w:rsidRDefault="00F41ED4" w:rsidP="00F41ED4">
      <w:pPr>
        <w:pStyle w:val="Paragraphedeliste"/>
        <w:numPr>
          <w:ilvl w:val="0"/>
          <w:numId w:val="30"/>
        </w:numPr>
        <w:spacing w:before="240" w:after="120" w:line="280" w:lineRule="exact"/>
        <w:ind w:left="714" w:hanging="357"/>
        <w:contextualSpacing w:val="0"/>
        <w:rPr>
          <w:lang w:val="fr-FR"/>
        </w:rPr>
      </w:pPr>
      <w:r w:rsidRPr="0054453C">
        <w:rPr>
          <w:lang w:val="fr-FR"/>
        </w:rPr>
        <w:t>Déclare souhaiter sortir du champ d’application du régime de pension complémentaire sectoriel pour les Employés Activité d’entreprise Construction, tel qu’instauré par la convention collective de travail du 8 décembre 2022 instaurant un régime de pension complémentaire sectoriel pour les Employés Activité d’entreprise Construction, telle que modifiée et remplacée par la CCT du 13 mars 2025 relative au régime de pension complémentaire sectoriel pour les Employés Activité d’entreprise Construction conclue au sein de la Commission paritaire auxiliaire pour les employés (CP 200) ;</w:t>
      </w:r>
    </w:p>
    <w:p w14:paraId="6C4590C4" w14:textId="77777777" w:rsidR="00F41ED4" w:rsidRPr="0054453C" w:rsidRDefault="00F41ED4" w:rsidP="00F41ED4">
      <w:pPr>
        <w:pStyle w:val="Paragraphedeliste"/>
        <w:numPr>
          <w:ilvl w:val="0"/>
          <w:numId w:val="30"/>
        </w:numPr>
        <w:spacing w:before="240" w:after="120" w:line="280" w:lineRule="exact"/>
        <w:ind w:left="714" w:hanging="357"/>
        <w:contextualSpacing w:val="0"/>
        <w:rPr>
          <w:lang w:val="fr-FR"/>
        </w:rPr>
      </w:pPr>
      <w:r w:rsidRPr="0054453C">
        <w:rPr>
          <w:lang w:val="fr-FR"/>
        </w:rPr>
        <w:t xml:space="preserve">Déclare sur l’honneur qu’à la date du .../.../...... tous les Employés Activité d’entreprise Construction, (à l’exception éventuelle des étudiants et des apprentis), qui relèvent de la Commission paritaire auxiliaire pour employés (CP 200) sont affiliés à un ou plusieurs régimes de pension d’entreprise qui sont au moins équivalents au régime de pension complémentaire sectoriel pour les Employés Activité d’entreprise Construction, conformément aux exigences prévues à l’article 3 de l’Annexe 2 de la convention collective de travail du 13 mars 2025 relative au régime de pension complémentaire sectoriel pour les Employés Activité d’entreprise Construction ; </w:t>
      </w:r>
    </w:p>
    <w:p w14:paraId="43CFAC7C" w14:textId="77777777" w:rsidR="00F41ED4" w:rsidRPr="0054453C" w:rsidRDefault="00F41ED4" w:rsidP="00F41ED4">
      <w:pPr>
        <w:pStyle w:val="Paragraphedeliste"/>
        <w:numPr>
          <w:ilvl w:val="0"/>
          <w:numId w:val="30"/>
        </w:numPr>
        <w:spacing w:before="240" w:after="120" w:line="280" w:lineRule="exact"/>
        <w:ind w:left="714" w:hanging="357"/>
        <w:contextualSpacing w:val="0"/>
        <w:rPr>
          <w:lang w:val="fr-FR"/>
        </w:rPr>
      </w:pPr>
      <w:r w:rsidRPr="0054453C">
        <w:rPr>
          <w:lang w:val="fr-FR"/>
        </w:rPr>
        <w:t xml:space="preserve">Accepte, à la simple demande de l’Organisateur régime de pension complémentaire sectoriel pour les Employés Activité d’entreprise Construction, le Fonds de sécurité d’existence pour les pensions complémentaires de la construction – fbzp-fsep Constructiv (en abrégé : « fbzp-fsep Constructiv »), de fournir toute information qu’il juge nécessaire pour vérifier l’exhaustivité et l’exactitude de la présente déclaration et des données attestées ; </w:t>
      </w:r>
    </w:p>
    <w:p w14:paraId="5C5CB0B9" w14:textId="1771D407" w:rsidR="00F41ED4" w:rsidRPr="00F41ED4" w:rsidRDefault="00F41ED4" w:rsidP="00DD4684">
      <w:pPr>
        <w:pStyle w:val="Paragraphedeliste"/>
        <w:numPr>
          <w:ilvl w:val="0"/>
          <w:numId w:val="30"/>
        </w:numPr>
        <w:spacing w:before="240" w:after="0" w:line="240" w:lineRule="auto"/>
        <w:ind w:left="714" w:hanging="357"/>
        <w:contextualSpacing w:val="0"/>
        <w:jc w:val="left"/>
        <w:rPr>
          <w:i/>
          <w:lang w:val="fr-FR"/>
        </w:rPr>
      </w:pPr>
      <w:r w:rsidRPr="00F41ED4">
        <w:rPr>
          <w:lang w:val="fr-FR"/>
        </w:rPr>
        <w:t xml:space="preserve">S’engage à communiquer au Fonds de sécurité d’existence pour les pensions complémentaires dans la construction – fbzp-fsep Constructiv (en abrégé : « fbzp-fsep Constructiv ») toute modification du (des) régime(s) de pension d’entreprise ayant pour conséquence qu’il(s) n’est (sont) plus au moins équivalent(s) au régime de pension complémentaire sectoriel pour les Employés Activité d’entreprise Construction. </w:t>
      </w:r>
      <w:r w:rsidRPr="00F41ED4">
        <w:rPr>
          <w:lang w:val="fr-FR"/>
        </w:rPr>
        <w:br w:type="page"/>
      </w:r>
      <w:r w:rsidRPr="00F41ED4">
        <w:rPr>
          <w:i/>
          <w:lang w:val="fr-FR"/>
        </w:rPr>
        <w:lastRenderedPageBreak/>
        <w:t>Si l’Employeur a plusieurs régimes de pension d’entreprise, il transmet alors une liste de tous les plans de pension en indiquant la catégorie d’Employés Activité d’entreprise Construction affiliés à chacun de ces plans de pension :</w:t>
      </w:r>
      <w:r w:rsidRPr="00F41ED4">
        <w:rPr>
          <w:i/>
          <w:lang w:val="fr-FR"/>
        </w:rPr>
        <w:br/>
      </w:r>
    </w:p>
    <w:p w14:paraId="428D9DF0" w14:textId="77777777" w:rsidR="00F41ED4" w:rsidRPr="0054453C" w:rsidRDefault="00F41ED4" w:rsidP="00F41ED4">
      <w:pPr>
        <w:spacing w:after="0" w:line="280" w:lineRule="exact"/>
        <w:rPr>
          <w:lang w:val="fr-FR"/>
        </w:rPr>
      </w:pPr>
    </w:p>
    <w:tbl>
      <w:tblPr>
        <w:tblStyle w:val="Grilledutableau"/>
        <w:tblW w:w="0" w:type="auto"/>
        <w:tblLook w:val="04A0" w:firstRow="1" w:lastRow="0" w:firstColumn="1" w:lastColumn="0" w:noHBand="0" w:noVBand="1"/>
      </w:tblPr>
      <w:tblGrid>
        <w:gridCol w:w="4814"/>
        <w:gridCol w:w="4814"/>
      </w:tblGrid>
      <w:tr w:rsidR="00F41ED4" w:rsidRPr="00F41ED4" w14:paraId="7DB9D4BE" w14:textId="77777777" w:rsidTr="00F06173">
        <w:trPr>
          <w:trHeight w:val="852"/>
        </w:trPr>
        <w:tc>
          <w:tcPr>
            <w:tcW w:w="4568" w:type="dxa"/>
            <w:vAlign w:val="center"/>
          </w:tcPr>
          <w:p w14:paraId="4DF0DBD3" w14:textId="77777777" w:rsidR="00F41ED4" w:rsidRPr="0054453C" w:rsidRDefault="00F41ED4" w:rsidP="00F06173">
            <w:pPr>
              <w:spacing w:line="280" w:lineRule="exact"/>
              <w:jc w:val="center"/>
              <w:rPr>
                <w:lang w:val="fr-FR"/>
              </w:rPr>
            </w:pPr>
            <w:r w:rsidRPr="0054453C">
              <w:rPr>
                <w:lang w:val="fr-FR"/>
              </w:rPr>
              <w:t>Plan de pension (nom de l’organisme de pension + numéro de police si l’organisme de pension est une compagnie d’assurance)</w:t>
            </w:r>
          </w:p>
        </w:tc>
        <w:tc>
          <w:tcPr>
            <w:tcW w:w="4568" w:type="dxa"/>
            <w:vAlign w:val="center"/>
          </w:tcPr>
          <w:p w14:paraId="2C2E0D1D" w14:textId="77777777" w:rsidR="00F41ED4" w:rsidRPr="0054453C" w:rsidRDefault="00F41ED4" w:rsidP="00F06173">
            <w:pPr>
              <w:spacing w:line="280" w:lineRule="exact"/>
              <w:jc w:val="center"/>
              <w:rPr>
                <w:lang w:val="fr-FR"/>
              </w:rPr>
            </w:pPr>
            <w:r w:rsidRPr="0054453C">
              <w:rPr>
                <w:lang w:val="fr-FR"/>
              </w:rPr>
              <w:t>Description de la catégorie Employés Activité d’entreprise Construction</w:t>
            </w:r>
          </w:p>
        </w:tc>
      </w:tr>
      <w:tr w:rsidR="00F41ED4" w:rsidRPr="0054453C" w14:paraId="26CB373E" w14:textId="77777777" w:rsidTr="00F06173">
        <w:trPr>
          <w:trHeight w:val="639"/>
        </w:trPr>
        <w:tc>
          <w:tcPr>
            <w:tcW w:w="4568" w:type="dxa"/>
            <w:vAlign w:val="bottom"/>
          </w:tcPr>
          <w:p w14:paraId="5D237A9A"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35235045" w14:textId="77777777" w:rsidR="00F41ED4" w:rsidRPr="0054453C" w:rsidRDefault="00F41ED4" w:rsidP="00F06173">
            <w:pPr>
              <w:spacing w:line="280" w:lineRule="exact"/>
              <w:jc w:val="center"/>
              <w:rPr>
                <w:lang w:val="fr-FR"/>
              </w:rPr>
            </w:pPr>
            <w:r w:rsidRPr="0054453C">
              <w:rPr>
                <w:lang w:val="fr-FR"/>
              </w:rPr>
              <w:t>………………………………………………………..</w:t>
            </w:r>
          </w:p>
        </w:tc>
      </w:tr>
      <w:tr w:rsidR="00F41ED4" w:rsidRPr="0054453C" w14:paraId="189E55FA" w14:textId="77777777" w:rsidTr="00F06173">
        <w:trPr>
          <w:trHeight w:val="675"/>
        </w:trPr>
        <w:tc>
          <w:tcPr>
            <w:tcW w:w="4568" w:type="dxa"/>
            <w:vAlign w:val="bottom"/>
          </w:tcPr>
          <w:p w14:paraId="5D1306A2"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3DF26F23" w14:textId="77777777" w:rsidR="00F41ED4" w:rsidRPr="0054453C" w:rsidRDefault="00F41ED4" w:rsidP="00F06173">
            <w:pPr>
              <w:spacing w:line="280" w:lineRule="exact"/>
              <w:jc w:val="center"/>
              <w:rPr>
                <w:lang w:val="fr-FR"/>
              </w:rPr>
            </w:pPr>
            <w:r w:rsidRPr="0054453C">
              <w:rPr>
                <w:lang w:val="fr-FR"/>
              </w:rPr>
              <w:t>………………………………………………………..</w:t>
            </w:r>
          </w:p>
        </w:tc>
      </w:tr>
      <w:tr w:rsidR="00F41ED4" w:rsidRPr="0054453C" w14:paraId="2D7C0AFA" w14:textId="77777777" w:rsidTr="00F06173">
        <w:trPr>
          <w:trHeight w:val="639"/>
        </w:trPr>
        <w:tc>
          <w:tcPr>
            <w:tcW w:w="4568" w:type="dxa"/>
            <w:vAlign w:val="bottom"/>
          </w:tcPr>
          <w:p w14:paraId="0D551D82"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1559B4DC" w14:textId="77777777" w:rsidR="00F41ED4" w:rsidRPr="0054453C" w:rsidRDefault="00F41ED4" w:rsidP="00F06173">
            <w:pPr>
              <w:spacing w:line="280" w:lineRule="exact"/>
              <w:jc w:val="center"/>
              <w:rPr>
                <w:lang w:val="fr-FR"/>
              </w:rPr>
            </w:pPr>
            <w:r w:rsidRPr="0054453C">
              <w:rPr>
                <w:lang w:val="fr-FR"/>
              </w:rPr>
              <w:t>………………………………………………………..</w:t>
            </w:r>
          </w:p>
        </w:tc>
      </w:tr>
      <w:tr w:rsidR="00F41ED4" w:rsidRPr="0054453C" w14:paraId="5C1CBCA1" w14:textId="77777777" w:rsidTr="00F06173">
        <w:trPr>
          <w:trHeight w:val="639"/>
        </w:trPr>
        <w:tc>
          <w:tcPr>
            <w:tcW w:w="4568" w:type="dxa"/>
            <w:vAlign w:val="bottom"/>
          </w:tcPr>
          <w:p w14:paraId="0ABDF55C"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347A8A69" w14:textId="77777777" w:rsidR="00F41ED4" w:rsidRPr="0054453C" w:rsidRDefault="00F41ED4" w:rsidP="00F06173">
            <w:pPr>
              <w:spacing w:line="280" w:lineRule="exact"/>
              <w:jc w:val="center"/>
              <w:rPr>
                <w:lang w:val="fr-FR"/>
              </w:rPr>
            </w:pPr>
            <w:r w:rsidRPr="0054453C">
              <w:rPr>
                <w:lang w:val="fr-FR"/>
              </w:rPr>
              <w:t>………………………………………………………..</w:t>
            </w:r>
          </w:p>
        </w:tc>
      </w:tr>
      <w:tr w:rsidR="00F41ED4" w:rsidRPr="0054453C" w14:paraId="53A92018" w14:textId="77777777" w:rsidTr="00F06173">
        <w:trPr>
          <w:trHeight w:val="675"/>
        </w:trPr>
        <w:tc>
          <w:tcPr>
            <w:tcW w:w="4568" w:type="dxa"/>
            <w:vAlign w:val="bottom"/>
          </w:tcPr>
          <w:p w14:paraId="557D4833"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4247B2F4" w14:textId="77777777" w:rsidR="00F41ED4" w:rsidRPr="0054453C" w:rsidRDefault="00F41ED4" w:rsidP="00F06173">
            <w:pPr>
              <w:spacing w:line="280" w:lineRule="exact"/>
              <w:jc w:val="center"/>
              <w:rPr>
                <w:lang w:val="fr-FR"/>
              </w:rPr>
            </w:pPr>
            <w:r w:rsidRPr="0054453C">
              <w:rPr>
                <w:lang w:val="fr-FR"/>
              </w:rPr>
              <w:t>………………………………………………………..</w:t>
            </w:r>
          </w:p>
        </w:tc>
      </w:tr>
      <w:tr w:rsidR="00F41ED4" w:rsidRPr="0054453C" w14:paraId="3510496F" w14:textId="77777777" w:rsidTr="00F06173">
        <w:trPr>
          <w:trHeight w:val="639"/>
        </w:trPr>
        <w:tc>
          <w:tcPr>
            <w:tcW w:w="4568" w:type="dxa"/>
            <w:vAlign w:val="bottom"/>
          </w:tcPr>
          <w:p w14:paraId="1A411050" w14:textId="77777777" w:rsidR="00F41ED4" w:rsidRPr="0054453C" w:rsidRDefault="00F41ED4" w:rsidP="00F06173">
            <w:pPr>
              <w:spacing w:line="280" w:lineRule="exact"/>
              <w:jc w:val="center"/>
              <w:rPr>
                <w:lang w:val="fr-FR"/>
              </w:rPr>
            </w:pPr>
            <w:r w:rsidRPr="0054453C">
              <w:rPr>
                <w:lang w:val="fr-FR"/>
              </w:rPr>
              <w:t>………………………………………………………..</w:t>
            </w:r>
          </w:p>
        </w:tc>
        <w:tc>
          <w:tcPr>
            <w:tcW w:w="4568" w:type="dxa"/>
            <w:vAlign w:val="bottom"/>
          </w:tcPr>
          <w:p w14:paraId="4D1B8D80" w14:textId="77777777" w:rsidR="00F41ED4" w:rsidRPr="0054453C" w:rsidRDefault="00F41ED4" w:rsidP="00F06173">
            <w:pPr>
              <w:spacing w:line="280" w:lineRule="exact"/>
              <w:jc w:val="center"/>
              <w:rPr>
                <w:lang w:val="fr-FR"/>
              </w:rPr>
            </w:pPr>
            <w:r w:rsidRPr="0054453C">
              <w:rPr>
                <w:lang w:val="fr-FR"/>
              </w:rPr>
              <w:t>………………………………………………………..</w:t>
            </w:r>
          </w:p>
        </w:tc>
      </w:tr>
    </w:tbl>
    <w:p w14:paraId="4CDDEA4F" w14:textId="77777777" w:rsidR="00F41ED4" w:rsidRPr="0054453C" w:rsidRDefault="00F41ED4" w:rsidP="00F41ED4">
      <w:pPr>
        <w:spacing w:after="0" w:line="280" w:lineRule="exact"/>
        <w:rPr>
          <w:lang w:val="fr-FR"/>
        </w:rPr>
      </w:pPr>
      <w:r w:rsidRPr="0054453C">
        <w:rPr>
          <w:lang w:val="fr-FR"/>
        </w:rPr>
        <w:t xml:space="preserve"> </w:t>
      </w:r>
    </w:p>
    <w:p w14:paraId="7872C15F" w14:textId="77777777" w:rsidR="00F41ED4" w:rsidRPr="0054453C" w:rsidRDefault="00F41ED4" w:rsidP="00F41ED4">
      <w:pPr>
        <w:spacing w:after="0" w:line="280" w:lineRule="exact"/>
        <w:rPr>
          <w:lang w:val="fr-FR"/>
        </w:rPr>
      </w:pPr>
    </w:p>
    <w:p w14:paraId="65715032" w14:textId="77777777" w:rsidR="00F41ED4" w:rsidRDefault="00F41ED4" w:rsidP="00F41ED4">
      <w:pPr>
        <w:spacing w:after="0" w:line="280" w:lineRule="exact"/>
        <w:rPr>
          <w:lang w:val="fr-FR"/>
        </w:rPr>
      </w:pPr>
      <w:r w:rsidRPr="0054453C">
        <w:rPr>
          <w:lang w:val="fr-FR"/>
        </w:rPr>
        <w:t xml:space="preserve">Faite à ………………………………………….. </w:t>
      </w:r>
    </w:p>
    <w:p w14:paraId="471E8394" w14:textId="77777777" w:rsidR="00F41ED4" w:rsidRPr="0054453C" w:rsidRDefault="00F41ED4" w:rsidP="00F41ED4">
      <w:pPr>
        <w:spacing w:after="0" w:line="280" w:lineRule="exact"/>
        <w:rPr>
          <w:lang w:val="fr-FR"/>
        </w:rPr>
      </w:pPr>
      <w:r w:rsidRPr="0054453C">
        <w:rPr>
          <w:lang w:val="fr-FR"/>
        </w:rPr>
        <w:t>Le …………………………………………..</w:t>
      </w:r>
    </w:p>
    <w:p w14:paraId="78AA9071" w14:textId="77777777" w:rsidR="00F41ED4" w:rsidRPr="0054453C" w:rsidRDefault="00F41ED4" w:rsidP="00F41ED4">
      <w:pPr>
        <w:spacing w:after="0" w:line="280" w:lineRule="exact"/>
        <w:rPr>
          <w:lang w:val="fr-FR"/>
        </w:rPr>
      </w:pPr>
    </w:p>
    <w:p w14:paraId="42742A6C" w14:textId="77777777" w:rsidR="00F41ED4" w:rsidRPr="0054453C" w:rsidRDefault="00F41ED4" w:rsidP="00F41ED4">
      <w:pPr>
        <w:spacing w:after="0" w:line="280" w:lineRule="exact"/>
        <w:rPr>
          <w:lang w:val="fr-FR"/>
        </w:rPr>
      </w:pPr>
    </w:p>
    <w:p w14:paraId="7D8C564F" w14:textId="77777777" w:rsidR="00F41ED4" w:rsidRPr="0054453C" w:rsidRDefault="00F41ED4" w:rsidP="00F41ED4">
      <w:pPr>
        <w:spacing w:after="0" w:line="280" w:lineRule="exact"/>
        <w:rPr>
          <w:lang w:val="fr-FR"/>
        </w:rPr>
      </w:pPr>
      <w:r w:rsidRPr="0054453C">
        <w:rPr>
          <w:lang w:val="fr-FR"/>
        </w:rPr>
        <w:t>Signature : …………………………………………………………………………………………………….</w:t>
      </w:r>
    </w:p>
    <w:p w14:paraId="0BD8162E" w14:textId="77777777" w:rsidR="00F41ED4" w:rsidRPr="0054453C" w:rsidRDefault="00F41ED4" w:rsidP="00F41ED4">
      <w:pPr>
        <w:spacing w:after="0" w:line="280" w:lineRule="exact"/>
        <w:rPr>
          <w:lang w:val="fr-FR"/>
        </w:rPr>
      </w:pPr>
    </w:p>
    <w:p w14:paraId="7BD79163" w14:textId="77777777" w:rsidR="00F41ED4" w:rsidRPr="0054453C" w:rsidRDefault="00F41ED4" w:rsidP="00F41ED4">
      <w:pPr>
        <w:spacing w:after="0" w:line="280" w:lineRule="exact"/>
        <w:jc w:val="center"/>
        <w:rPr>
          <w:lang w:val="fr-FR"/>
        </w:rPr>
      </w:pPr>
    </w:p>
    <w:p w14:paraId="17F18964"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À renvoyer par courrier recommandé accompagnée de l’attestation actuarielle à :</w:t>
      </w:r>
    </w:p>
    <w:p w14:paraId="28306FB6"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Fonds de Sécurité d’Existence pour les Pensions complémentaires de la Construction</w:t>
      </w:r>
    </w:p>
    <w:p w14:paraId="653A5D4D" w14:textId="77777777"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rFonts w:cs="Arial"/>
          <w:b/>
          <w:lang w:val="fr-FR"/>
        </w:rPr>
      </w:pPr>
      <w:r w:rsidRPr="0054453C">
        <w:rPr>
          <w:b/>
          <w:lang w:val="fr-FR"/>
        </w:rPr>
        <w:t>fbzp-fsep Constructiv</w:t>
      </w:r>
      <w:r w:rsidRPr="0054453C">
        <w:rPr>
          <w:lang w:val="fr-FR"/>
        </w:rPr>
        <w:t xml:space="preserve"> </w:t>
      </w:r>
    </w:p>
    <w:p w14:paraId="0B1A380E" w14:textId="3195D36A"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bCs/>
          <w:lang w:val="fr-FR"/>
        </w:rPr>
      </w:pPr>
      <w:r w:rsidRPr="0054453C">
        <w:rPr>
          <w:b/>
          <w:lang w:val="fr-FR"/>
        </w:rPr>
        <w:t xml:space="preserve">Rue Royale </w:t>
      </w:r>
      <w:r>
        <w:rPr>
          <w:b/>
          <w:lang w:val="fr-FR"/>
        </w:rPr>
        <w:t>202</w:t>
      </w:r>
      <w:r w:rsidRPr="0054453C">
        <w:rPr>
          <w:b/>
          <w:lang w:val="fr-FR"/>
        </w:rPr>
        <w:t>, 1000 Bruxelles</w:t>
      </w:r>
    </w:p>
    <w:p w14:paraId="07E525D7" w14:textId="5BDC5FB6" w:rsidR="00F41ED4" w:rsidRPr="0054453C" w:rsidRDefault="00F41ED4" w:rsidP="00F41ED4">
      <w:pPr>
        <w:pBdr>
          <w:top w:val="single" w:sz="4" w:space="1" w:color="auto"/>
          <w:left w:val="single" w:sz="4" w:space="4" w:color="auto"/>
          <w:bottom w:val="single" w:sz="4" w:space="1" w:color="auto"/>
          <w:right w:val="single" w:sz="4" w:space="4" w:color="auto"/>
        </w:pBdr>
        <w:spacing w:after="0" w:line="280" w:lineRule="exact"/>
        <w:jc w:val="center"/>
        <w:rPr>
          <w:b/>
          <w:lang w:val="fr-FR"/>
        </w:rPr>
      </w:pPr>
      <w:r w:rsidRPr="0054453C">
        <w:rPr>
          <w:b/>
          <w:lang w:val="fr-FR"/>
        </w:rPr>
        <w:t>La date du cachet de la poste fait foi</w:t>
      </w:r>
      <w:r>
        <w:rPr>
          <w:b/>
          <w:lang w:val="fr-FR"/>
        </w:rPr>
        <w:t>.</w:t>
      </w:r>
    </w:p>
    <w:p w14:paraId="7CE957C8" w14:textId="77777777" w:rsidR="00F41ED4" w:rsidRPr="0054453C" w:rsidRDefault="00F41ED4" w:rsidP="00F41ED4">
      <w:pPr>
        <w:spacing w:after="0" w:line="280" w:lineRule="exact"/>
        <w:jc w:val="center"/>
        <w:rPr>
          <w:b/>
          <w:lang w:val="fr-FR"/>
        </w:rPr>
      </w:pPr>
    </w:p>
    <w:p w14:paraId="1ED99A14" w14:textId="77777777" w:rsidR="00F41ED4" w:rsidRPr="0054453C" w:rsidRDefault="00F41ED4" w:rsidP="00F41ED4">
      <w:pPr>
        <w:spacing w:after="0" w:line="280" w:lineRule="exact"/>
        <w:jc w:val="center"/>
        <w:rPr>
          <w:b/>
          <w:lang w:val="fr-FR"/>
        </w:rPr>
      </w:pPr>
    </w:p>
    <w:p w14:paraId="1CF8C603" w14:textId="77777777" w:rsidR="00F41ED4" w:rsidRPr="0054453C" w:rsidRDefault="00F41ED4" w:rsidP="00F41ED4">
      <w:pPr>
        <w:spacing w:after="0" w:line="280" w:lineRule="exact"/>
        <w:jc w:val="center"/>
        <w:rPr>
          <w:b/>
          <w:lang w:val="fr-FR"/>
        </w:rPr>
      </w:pPr>
    </w:p>
    <w:p w14:paraId="34BB5A18" w14:textId="04DFCF69" w:rsidR="00060352" w:rsidRPr="00F41ED4" w:rsidRDefault="00F41ED4" w:rsidP="00F41ED4">
      <w:pPr>
        <w:rPr>
          <w:lang w:val="fr-FR"/>
        </w:rPr>
      </w:pPr>
      <w:r w:rsidRPr="0054453C">
        <w:rPr>
          <w:b/>
          <w:lang w:val="fr-FR"/>
        </w:rPr>
        <w:t>fbzp-fsep Constructiv</w:t>
      </w:r>
      <w:r w:rsidRPr="0054453C">
        <w:rPr>
          <w:lang w:val="fr-FR"/>
        </w:rPr>
        <w:t xml:space="preserve"> traite vos données à caractère personnel pour l’exécution de ses missions légales. Pour plus d’informations concernant le traitement de vos données, vous pouvez consulter le site www.pensiobe.be ou envoyer un e-mail à info@fsep.be.</w:t>
      </w:r>
    </w:p>
    <w:sectPr w:rsidR="00060352" w:rsidRPr="00F41ED4" w:rsidSect="00142592">
      <w:headerReference w:type="default" r:id="rId8"/>
      <w:footerReference w:type="even" r:id="rId9"/>
      <w:footerReference w:type="default" r:id="rId10"/>
      <w:headerReference w:type="first" r:id="rId11"/>
      <w:footerReference w:type="first" r:id="rId12"/>
      <w:type w:val="continuous"/>
      <w:pgSz w:w="11906" w:h="16838" w:code="9"/>
      <w:pgMar w:top="2041" w:right="1134"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55AFC" w14:textId="77777777" w:rsidR="006A5CCC" w:rsidRDefault="006A5CCC">
      <w:r>
        <w:separator/>
      </w:r>
    </w:p>
  </w:endnote>
  <w:endnote w:type="continuationSeparator" w:id="0">
    <w:p w14:paraId="7AE44C26" w14:textId="77777777" w:rsidR="006A5CCC"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D712" w14:textId="77777777" w:rsidR="00EA4FB8" w:rsidRDefault="00EA4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81A9A6B" w14:textId="77777777" w:rsidR="00EA4FB8" w:rsidRDefault="00EA4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05F3" w14:textId="77777777" w:rsidR="00EA4FB8" w:rsidRDefault="00473AF5" w:rsidP="00473AF5">
    <w:pPr>
      <w:pStyle w:val="Pieddepage"/>
      <w:rPr>
        <w:rStyle w:val="Numrodepage"/>
      </w:rPr>
    </w:pPr>
    <w:r>
      <w:rPr>
        <w:rStyle w:val="Numrodepage"/>
      </w:rPr>
      <w:tab/>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sidR="00DE76EB">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DE76EB">
      <w:rPr>
        <w:rStyle w:val="Numrodepage"/>
        <w:noProof/>
      </w:rPr>
      <w:t>2</w:t>
    </w:r>
    <w:r>
      <w:rPr>
        <w:rStyle w:val="Numrodepage"/>
      </w:rPr>
      <w:fldChar w:fldCharType="end"/>
    </w:r>
  </w:p>
  <w:p w14:paraId="07D7156B" w14:textId="77777777" w:rsidR="00473AF5" w:rsidRPr="00473AF5" w:rsidRDefault="00473AF5" w:rsidP="00473AF5">
    <w:pPr>
      <w:pStyle w:val="Pieddepage"/>
      <w:rPr>
        <w:rStyle w:val="Numrodepage"/>
        <w:sz w:val="8"/>
        <w:szCs w:val="8"/>
      </w:rPr>
    </w:pPr>
  </w:p>
  <w:p w14:paraId="615D710D" w14:textId="77777777" w:rsidR="00473AF5" w:rsidRDefault="00473AF5" w:rsidP="00473AF5">
    <w:pPr>
      <w:pStyle w:val="Pieddepage"/>
      <w:rPr>
        <w:rStyle w:val="Numrodepage"/>
      </w:rPr>
    </w:pPr>
  </w:p>
  <w:p w14:paraId="58C6EEFD" w14:textId="77777777" w:rsidR="00473AF5" w:rsidRPr="00473AF5" w:rsidRDefault="00473AF5" w:rsidP="00473AF5">
    <w:pPr>
      <w:pStyle w:val="Pieddepage"/>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DE8F" w14:textId="054D011A" w:rsidR="00473AF5" w:rsidRPr="00D15DB6" w:rsidRDefault="00473AF5" w:rsidP="006A5CCC">
    <w:pPr>
      <w:pStyle w:val="Pieddepage"/>
      <w:tabs>
        <w:tab w:val="clear" w:pos="4536"/>
        <w:tab w:val="center" w:pos="4840"/>
      </w:tabs>
      <w:spacing w:line="240" w:lineRule="auto"/>
      <w:rPr>
        <w:rStyle w:val="Numrodepage"/>
        <w:b/>
        <w:sz w:val="8"/>
        <w:szCs w:val="8"/>
      </w:rPr>
    </w:pPr>
    <w:r w:rsidRPr="00D15DB6">
      <w:rPr>
        <w:noProof/>
        <w:lang w:eastAsia="nl-BE"/>
      </w:rPr>
      <w:drawing>
        <wp:anchor distT="0" distB="0" distL="114300" distR="114300" simplePos="0" relativeHeight="251661312" behindDoc="1" locked="1" layoutInCell="1" allowOverlap="1" wp14:anchorId="11978BC4" wp14:editId="7DD9A35C">
          <wp:simplePos x="0" y="0"/>
          <wp:positionH relativeFrom="page">
            <wp:posOffset>6804660</wp:posOffset>
          </wp:positionH>
          <wp:positionV relativeFrom="page">
            <wp:posOffset>9951720</wp:posOffset>
          </wp:positionV>
          <wp:extent cx="431800" cy="431800"/>
          <wp:effectExtent l="0" t="0" r="6350" b="6350"/>
          <wp:wrapNone/>
          <wp:docPr id="25" name="Picture 25"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DB6">
      <w:rPr>
        <w:rStyle w:val="Numrodepage"/>
      </w:rPr>
      <w:tab/>
    </w:r>
    <w:r w:rsidR="009C6C7D">
      <w:rPr>
        <w:rStyle w:val="Numrodepage"/>
        <w:b/>
      </w:rPr>
      <w:t>F</w:t>
    </w:r>
    <w:r w:rsidR="002F6174">
      <w:rPr>
        <w:rStyle w:val="Numrodepage"/>
        <w:b/>
      </w:rPr>
      <w:t>BZ</w:t>
    </w:r>
    <w:r w:rsidR="009C6C7D">
      <w:rPr>
        <w:rStyle w:val="Numrodepage"/>
        <w:b/>
      </w:rPr>
      <w:t>p</w:t>
    </w:r>
  </w:p>
  <w:p w14:paraId="3101F37C" w14:textId="77777777" w:rsidR="00EB40AC" w:rsidRPr="00EB40AC" w:rsidRDefault="009C6C7D" w:rsidP="006A5CCC">
    <w:pPr>
      <w:tabs>
        <w:tab w:val="center" w:pos="4840"/>
        <w:tab w:val="right" w:pos="9072"/>
      </w:tabs>
      <w:spacing w:line="240" w:lineRule="auto"/>
      <w:jc w:val="center"/>
      <w:rPr>
        <w:sz w:val="14"/>
        <w:szCs w:val="14"/>
      </w:rPr>
    </w:pPr>
    <w:r w:rsidRPr="009C6C7D">
      <w:rPr>
        <w:sz w:val="14"/>
        <w:szCs w:val="14"/>
      </w:rPr>
      <w:t>Fonds voor bestaanszekerheid voor de aanvullende pensioenen van de werklieden uit het bouwbedrijf</w:t>
    </w:r>
  </w:p>
  <w:p w14:paraId="32E6A63A" w14:textId="77777777" w:rsidR="00EB40AC" w:rsidRPr="006A5CCC" w:rsidRDefault="009C6C7D" w:rsidP="006A5CCC">
    <w:pPr>
      <w:tabs>
        <w:tab w:val="center" w:pos="4840"/>
        <w:tab w:val="right" w:pos="9072"/>
      </w:tabs>
      <w:spacing w:line="240" w:lineRule="auto"/>
      <w:jc w:val="center"/>
      <w:rPr>
        <w:sz w:val="14"/>
        <w:szCs w:val="14"/>
        <w:lang w:val="fr-BE"/>
      </w:rPr>
    </w:pPr>
    <w:r w:rsidRPr="006A5CCC">
      <w:rPr>
        <w:sz w:val="14"/>
        <w:szCs w:val="14"/>
        <w:lang w:val="fr-BE"/>
      </w:rPr>
      <w:t>Fonds de sécurité d’existence pour les pensions complémentaires des ouvriers de la construction</w:t>
    </w:r>
  </w:p>
  <w:p w14:paraId="5583D22A" w14:textId="4BF0BDA3" w:rsidR="00473AF5" w:rsidRPr="00CA23F2" w:rsidRDefault="00473AF5" w:rsidP="006A5CCC">
    <w:pPr>
      <w:pStyle w:val="Pieddepage"/>
      <w:tabs>
        <w:tab w:val="clear" w:pos="4536"/>
        <w:tab w:val="center" w:pos="4840"/>
      </w:tabs>
      <w:spacing w:line="240" w:lineRule="auto"/>
      <w:jc w:val="center"/>
      <w:rPr>
        <w:rStyle w:val="Numrodepage"/>
        <w:sz w:val="16"/>
        <w:szCs w:val="16"/>
      </w:rPr>
    </w:pPr>
    <w:r w:rsidRPr="00CA23F2">
      <w:rPr>
        <w:rStyle w:val="Numrodepage"/>
        <w:sz w:val="16"/>
        <w:szCs w:val="16"/>
      </w:rPr>
      <w:t>Koningsstraat 132</w:t>
    </w:r>
    <w:r w:rsidR="00EB40AC">
      <w:rPr>
        <w:rStyle w:val="Numrodepage"/>
        <w:sz w:val="16"/>
        <w:szCs w:val="16"/>
      </w:rPr>
      <w:t xml:space="preserve"> bus </w:t>
    </w:r>
    <w:r w:rsidR="009C6C7D">
      <w:rPr>
        <w:rStyle w:val="Numrodepage"/>
        <w:sz w:val="16"/>
        <w:szCs w:val="16"/>
      </w:rPr>
      <w:t>3</w:t>
    </w:r>
    <w:r w:rsidRPr="00CA23F2">
      <w:rPr>
        <w:rStyle w:val="Numrodepage"/>
        <w:sz w:val="16"/>
        <w:szCs w:val="16"/>
      </w:rPr>
      <w:t xml:space="preserve">, 1000 BRUSSEL </w:t>
    </w:r>
    <w:r w:rsidRPr="003E58D7">
      <w:rPr>
        <w:rStyle w:val="Numrodepage"/>
        <w:sz w:val="16"/>
        <w:szCs w:val="16"/>
      </w:rPr>
      <w:sym w:font="Wingdings 2" w:char="F096"/>
    </w:r>
    <w:r w:rsidRPr="00CA23F2">
      <w:rPr>
        <w:rStyle w:val="Numrodepage"/>
        <w:sz w:val="16"/>
        <w:szCs w:val="16"/>
      </w:rPr>
      <w:t xml:space="preserve"> rue Royale </w:t>
    </w:r>
    <w:r w:rsidR="006A5CCC">
      <w:rPr>
        <w:rStyle w:val="Numrodepage"/>
        <w:sz w:val="16"/>
        <w:szCs w:val="16"/>
      </w:rPr>
      <w:t>202</w:t>
    </w:r>
    <w:r w:rsidRPr="00CA23F2">
      <w:rPr>
        <w:rStyle w:val="Numrodepage"/>
        <w:sz w:val="16"/>
        <w:szCs w:val="16"/>
      </w:rPr>
      <w:t>, 1000 BRUXELLES</w:t>
    </w:r>
  </w:p>
  <w:p w14:paraId="3D227FF5" w14:textId="77777777" w:rsidR="00473AF5" w:rsidRPr="006A5CCC" w:rsidRDefault="00473AF5" w:rsidP="006A5CCC">
    <w:pPr>
      <w:pStyle w:val="Pieddepage"/>
      <w:tabs>
        <w:tab w:val="clear" w:pos="4536"/>
        <w:tab w:val="center" w:pos="4840"/>
      </w:tabs>
      <w:spacing w:line="240" w:lineRule="auto"/>
      <w:jc w:val="center"/>
      <w:rPr>
        <w:sz w:val="16"/>
        <w:szCs w:val="16"/>
        <w:lang w:val="fr-BE"/>
      </w:rPr>
    </w:pPr>
    <w:r w:rsidRPr="006A5CCC">
      <w:rPr>
        <w:rStyle w:val="Numrodepage"/>
        <w:sz w:val="16"/>
        <w:szCs w:val="16"/>
        <w:lang w:val="fr-BE"/>
      </w:rPr>
      <w:t xml:space="preserve">t +32 2 209 65 65 </w:t>
    </w:r>
    <w:r w:rsidRPr="003E58D7">
      <w:rPr>
        <w:rStyle w:val="Numrodepage"/>
        <w:sz w:val="16"/>
        <w:szCs w:val="16"/>
      </w:rPr>
      <w:sym w:font="Wingdings 2" w:char="F096"/>
    </w:r>
    <w:r w:rsidRPr="006A5CCC">
      <w:rPr>
        <w:rStyle w:val="Numrodepage"/>
        <w:sz w:val="16"/>
        <w:szCs w:val="16"/>
        <w:lang w:val="fr-BE"/>
      </w:rPr>
      <w:t xml:space="preserve"> f +32 2 209 65 00 </w:t>
    </w:r>
    <w:r w:rsidRPr="003E58D7">
      <w:rPr>
        <w:rStyle w:val="Numrodepage"/>
        <w:sz w:val="16"/>
        <w:szCs w:val="16"/>
      </w:rPr>
      <w:sym w:font="Wingdings 2" w:char="F096"/>
    </w:r>
    <w:r w:rsidRPr="006A5CCC">
      <w:rPr>
        <w:rStyle w:val="Numrodepage"/>
        <w:sz w:val="16"/>
        <w:szCs w:val="16"/>
        <w:lang w:val="fr-BE"/>
      </w:rPr>
      <w:t xml:space="preserve"> www.</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 xml:space="preserve">.be </w:t>
    </w:r>
    <w:r w:rsidRPr="003E58D7">
      <w:rPr>
        <w:rStyle w:val="Numrodepage"/>
        <w:sz w:val="16"/>
        <w:szCs w:val="16"/>
      </w:rPr>
      <w:sym w:font="Wingdings 2" w:char="F096"/>
    </w:r>
    <w:r w:rsidRPr="006A5CCC">
      <w:rPr>
        <w:rStyle w:val="Numrodepage"/>
        <w:sz w:val="16"/>
        <w:szCs w:val="16"/>
        <w:lang w:val="fr-BE"/>
      </w:rPr>
      <w:t xml:space="preserve"> info@</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DE9" w14:textId="77777777" w:rsidR="006A5CCC" w:rsidRDefault="006A5CCC">
      <w:r>
        <w:separator/>
      </w:r>
    </w:p>
  </w:footnote>
  <w:footnote w:type="continuationSeparator" w:id="0">
    <w:p w14:paraId="4E8C3817" w14:textId="77777777" w:rsidR="006A5CCC" w:rsidRDefault="006A5CCC">
      <w:r>
        <w:continuationSeparator/>
      </w:r>
    </w:p>
  </w:footnote>
  <w:footnote w:id="1">
    <w:p w14:paraId="3DF7CFB5" w14:textId="646F9BDF" w:rsidR="00F41ED4" w:rsidRPr="00F41ED4" w:rsidRDefault="00F41ED4">
      <w:pPr>
        <w:pStyle w:val="Notedebasdepage"/>
        <w:rPr>
          <w:sz w:val="18"/>
          <w:szCs w:val="18"/>
          <w:lang w:val="fr-BE"/>
        </w:rPr>
      </w:pPr>
      <w:r w:rsidRPr="00F41ED4">
        <w:rPr>
          <w:rStyle w:val="Appelnotedebasdep"/>
          <w:sz w:val="18"/>
          <w:szCs w:val="18"/>
        </w:rPr>
        <w:footnoteRef/>
      </w:r>
      <w:r w:rsidRPr="00F41ED4">
        <w:rPr>
          <w:sz w:val="18"/>
          <w:szCs w:val="18"/>
          <w:lang w:val="fr-BE"/>
        </w:rPr>
        <w:t xml:space="preserve"> </w:t>
      </w:r>
      <w:r w:rsidRPr="00F41ED4">
        <w:rPr>
          <w:sz w:val="18"/>
          <w:szCs w:val="18"/>
          <w:lang w:val="fr-BE"/>
        </w:rPr>
        <w:t>Il s’agit de l’entité juridique (sur la base du numéro d’entreprise) ou, le cas échéant, des unités d’établissement (sur la base du numéro d’unité d’établissement), si l’entité juridique compte plusieurs unités d’établissement.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751" w14:textId="77777777" w:rsidR="00EA4FB8" w:rsidRDefault="00804EA7">
    <w:pPr>
      <w:pStyle w:val="En-tte"/>
    </w:pPr>
    <w:r>
      <w:rPr>
        <w:noProof/>
        <w:lang w:eastAsia="nl-BE"/>
      </w:rPr>
      <w:drawing>
        <wp:anchor distT="0" distB="0" distL="114300" distR="114300" simplePos="0" relativeHeight="251667456" behindDoc="0" locked="1" layoutInCell="0" allowOverlap="1" wp14:anchorId="12526CDD" wp14:editId="7F271ADF">
          <wp:simplePos x="0" y="0"/>
          <wp:positionH relativeFrom="page">
            <wp:posOffset>683895</wp:posOffset>
          </wp:positionH>
          <wp:positionV relativeFrom="page">
            <wp:posOffset>431800</wp:posOffset>
          </wp:positionV>
          <wp:extent cx="1105200" cy="734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BAB" w14:textId="77777777" w:rsidR="00473AF5" w:rsidRDefault="009C6C7D">
    <w:pPr>
      <w:pStyle w:val="En-tte"/>
    </w:pPr>
    <w:r>
      <w:rPr>
        <w:noProof/>
        <w:lang w:eastAsia="nl-BE"/>
      </w:rPr>
      <w:drawing>
        <wp:anchor distT="0" distB="0" distL="114300" distR="114300" simplePos="0" relativeHeight="251665408" behindDoc="0" locked="1" layoutInCell="0" allowOverlap="1" wp14:anchorId="1A3ECCE2" wp14:editId="7646B4EB">
          <wp:simplePos x="0" y="0"/>
          <wp:positionH relativeFrom="page">
            <wp:posOffset>683895</wp:posOffset>
          </wp:positionH>
          <wp:positionV relativeFrom="page">
            <wp:posOffset>431800</wp:posOffset>
          </wp:positionV>
          <wp:extent cx="11052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9D986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ED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0D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FFA299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4"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33517249"/>
    <w:multiLevelType w:val="multilevel"/>
    <w:tmpl w:val="408A58B4"/>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0"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1"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25"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10190154">
    <w:abstractNumId w:val="7"/>
  </w:num>
  <w:num w:numId="2" w16cid:durableId="461967731">
    <w:abstractNumId w:val="3"/>
  </w:num>
  <w:num w:numId="3" w16cid:durableId="110319658">
    <w:abstractNumId w:val="2"/>
  </w:num>
  <w:num w:numId="4" w16cid:durableId="1095057770">
    <w:abstractNumId w:val="1"/>
  </w:num>
  <w:num w:numId="5" w16cid:durableId="372847326">
    <w:abstractNumId w:val="0"/>
  </w:num>
  <w:num w:numId="6" w16cid:durableId="1442411379">
    <w:abstractNumId w:val="18"/>
  </w:num>
  <w:num w:numId="7" w16cid:durableId="1990551613">
    <w:abstractNumId w:val="21"/>
  </w:num>
  <w:num w:numId="8" w16cid:durableId="1156921893">
    <w:abstractNumId w:val="22"/>
  </w:num>
  <w:num w:numId="9" w16cid:durableId="1806728067">
    <w:abstractNumId w:val="11"/>
  </w:num>
  <w:num w:numId="10" w16cid:durableId="1790195402">
    <w:abstractNumId w:val="9"/>
  </w:num>
  <w:num w:numId="11" w16cid:durableId="610472424">
    <w:abstractNumId w:val="23"/>
  </w:num>
  <w:num w:numId="12" w16cid:durableId="1853372565">
    <w:abstractNumId w:val="25"/>
  </w:num>
  <w:num w:numId="13" w16cid:durableId="888102989">
    <w:abstractNumId w:val="16"/>
  </w:num>
  <w:num w:numId="14" w16cid:durableId="1254129480">
    <w:abstractNumId w:val="12"/>
  </w:num>
  <w:num w:numId="15" w16cid:durableId="832379637">
    <w:abstractNumId w:val="24"/>
  </w:num>
  <w:num w:numId="16" w16cid:durableId="2063745955">
    <w:abstractNumId w:val="19"/>
  </w:num>
  <w:num w:numId="17" w16cid:durableId="2002656792">
    <w:abstractNumId w:val="26"/>
  </w:num>
  <w:num w:numId="18" w16cid:durableId="172839569">
    <w:abstractNumId w:val="18"/>
  </w:num>
  <w:num w:numId="19" w16cid:durableId="996763638">
    <w:abstractNumId w:val="17"/>
  </w:num>
  <w:num w:numId="20" w16cid:durableId="292827840">
    <w:abstractNumId w:val="10"/>
  </w:num>
  <w:num w:numId="21" w16cid:durableId="562569496">
    <w:abstractNumId w:val="15"/>
  </w:num>
  <w:num w:numId="22" w16cid:durableId="1673952280">
    <w:abstractNumId w:val="20"/>
  </w:num>
  <w:num w:numId="23" w16cid:durableId="332757585">
    <w:abstractNumId w:val="13"/>
  </w:num>
  <w:num w:numId="24" w16cid:durableId="1224872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647117">
    <w:abstractNumId w:val="21"/>
  </w:num>
  <w:num w:numId="26" w16cid:durableId="1317221539">
    <w:abstractNumId w:val="8"/>
  </w:num>
  <w:num w:numId="27" w16cid:durableId="681131781">
    <w:abstractNumId w:val="6"/>
  </w:num>
  <w:num w:numId="28" w16cid:durableId="1386759901">
    <w:abstractNumId w:val="5"/>
  </w:num>
  <w:num w:numId="29" w16cid:durableId="1821077012">
    <w:abstractNumId w:val="4"/>
  </w:num>
  <w:num w:numId="30" w16cid:durableId="6854426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CC"/>
    <w:rsid w:val="000104B4"/>
    <w:rsid w:val="00010A71"/>
    <w:rsid w:val="00011E1F"/>
    <w:rsid w:val="00023EF7"/>
    <w:rsid w:val="00042FFE"/>
    <w:rsid w:val="00044245"/>
    <w:rsid w:val="00060352"/>
    <w:rsid w:val="0006054F"/>
    <w:rsid w:val="00061838"/>
    <w:rsid w:val="00075ECA"/>
    <w:rsid w:val="000834DE"/>
    <w:rsid w:val="00084ED9"/>
    <w:rsid w:val="000A2A08"/>
    <w:rsid w:val="000B4446"/>
    <w:rsid w:val="000D183D"/>
    <w:rsid w:val="000E3AF0"/>
    <w:rsid w:val="00110CDC"/>
    <w:rsid w:val="00116CAF"/>
    <w:rsid w:val="00126744"/>
    <w:rsid w:val="00126807"/>
    <w:rsid w:val="0013277D"/>
    <w:rsid w:val="00132873"/>
    <w:rsid w:val="001336A2"/>
    <w:rsid w:val="00133FEF"/>
    <w:rsid w:val="00142592"/>
    <w:rsid w:val="0014322F"/>
    <w:rsid w:val="00144C88"/>
    <w:rsid w:val="00150DB7"/>
    <w:rsid w:val="00167AA9"/>
    <w:rsid w:val="0017175E"/>
    <w:rsid w:val="001802FB"/>
    <w:rsid w:val="001821BE"/>
    <w:rsid w:val="00185A15"/>
    <w:rsid w:val="001A748E"/>
    <w:rsid w:val="001F03FC"/>
    <w:rsid w:val="001F5F6C"/>
    <w:rsid w:val="002109FF"/>
    <w:rsid w:val="00210C6A"/>
    <w:rsid w:val="00211B65"/>
    <w:rsid w:val="00222206"/>
    <w:rsid w:val="00223B88"/>
    <w:rsid w:val="002313AB"/>
    <w:rsid w:val="00245580"/>
    <w:rsid w:val="0025264B"/>
    <w:rsid w:val="00253883"/>
    <w:rsid w:val="0027056A"/>
    <w:rsid w:val="00271417"/>
    <w:rsid w:val="00274AB2"/>
    <w:rsid w:val="0028021E"/>
    <w:rsid w:val="00294E9B"/>
    <w:rsid w:val="002A1F6C"/>
    <w:rsid w:val="002A2467"/>
    <w:rsid w:val="002B384D"/>
    <w:rsid w:val="002C19A4"/>
    <w:rsid w:val="002C4669"/>
    <w:rsid w:val="002D14F3"/>
    <w:rsid w:val="002D7DC4"/>
    <w:rsid w:val="002E1889"/>
    <w:rsid w:val="002F4203"/>
    <w:rsid w:val="002F6174"/>
    <w:rsid w:val="002F6730"/>
    <w:rsid w:val="003055C9"/>
    <w:rsid w:val="00310302"/>
    <w:rsid w:val="003109D6"/>
    <w:rsid w:val="00312B3F"/>
    <w:rsid w:val="0031472B"/>
    <w:rsid w:val="00316964"/>
    <w:rsid w:val="003172BC"/>
    <w:rsid w:val="00337694"/>
    <w:rsid w:val="00342495"/>
    <w:rsid w:val="00345323"/>
    <w:rsid w:val="003479CA"/>
    <w:rsid w:val="00355096"/>
    <w:rsid w:val="00380846"/>
    <w:rsid w:val="003908DD"/>
    <w:rsid w:val="00391204"/>
    <w:rsid w:val="00392B62"/>
    <w:rsid w:val="00393308"/>
    <w:rsid w:val="00395079"/>
    <w:rsid w:val="003B4647"/>
    <w:rsid w:val="003B5963"/>
    <w:rsid w:val="003C159A"/>
    <w:rsid w:val="003C16CB"/>
    <w:rsid w:val="003C3CD0"/>
    <w:rsid w:val="003C4475"/>
    <w:rsid w:val="003C4E14"/>
    <w:rsid w:val="003C6B4B"/>
    <w:rsid w:val="003C70F3"/>
    <w:rsid w:val="003D03CA"/>
    <w:rsid w:val="003D4FD4"/>
    <w:rsid w:val="003D75E3"/>
    <w:rsid w:val="003E58D7"/>
    <w:rsid w:val="00403286"/>
    <w:rsid w:val="00416423"/>
    <w:rsid w:val="00424A54"/>
    <w:rsid w:val="0043524F"/>
    <w:rsid w:val="00445AD1"/>
    <w:rsid w:val="00450478"/>
    <w:rsid w:val="00457F27"/>
    <w:rsid w:val="00464814"/>
    <w:rsid w:val="00473AF5"/>
    <w:rsid w:val="00480A8B"/>
    <w:rsid w:val="00496367"/>
    <w:rsid w:val="004975C3"/>
    <w:rsid w:val="004A18B9"/>
    <w:rsid w:val="004A1C8D"/>
    <w:rsid w:val="004A2689"/>
    <w:rsid w:val="004A7A7C"/>
    <w:rsid w:val="004B5460"/>
    <w:rsid w:val="004C26D0"/>
    <w:rsid w:val="004D2C63"/>
    <w:rsid w:val="004E54C7"/>
    <w:rsid w:val="00541F8E"/>
    <w:rsid w:val="00546918"/>
    <w:rsid w:val="005620D7"/>
    <w:rsid w:val="005655CB"/>
    <w:rsid w:val="00571CEC"/>
    <w:rsid w:val="00573C2B"/>
    <w:rsid w:val="005902CF"/>
    <w:rsid w:val="005937D9"/>
    <w:rsid w:val="00594DD2"/>
    <w:rsid w:val="00597CD1"/>
    <w:rsid w:val="005A3043"/>
    <w:rsid w:val="005A5702"/>
    <w:rsid w:val="005D46CF"/>
    <w:rsid w:val="0060472F"/>
    <w:rsid w:val="0061638D"/>
    <w:rsid w:val="00626191"/>
    <w:rsid w:val="00627874"/>
    <w:rsid w:val="00627BEB"/>
    <w:rsid w:val="00630886"/>
    <w:rsid w:val="00631087"/>
    <w:rsid w:val="00632129"/>
    <w:rsid w:val="00636195"/>
    <w:rsid w:val="0064384D"/>
    <w:rsid w:val="00666FEE"/>
    <w:rsid w:val="006672FB"/>
    <w:rsid w:val="00680993"/>
    <w:rsid w:val="0068109D"/>
    <w:rsid w:val="00683DEF"/>
    <w:rsid w:val="00684312"/>
    <w:rsid w:val="0069522C"/>
    <w:rsid w:val="0069675B"/>
    <w:rsid w:val="006A1279"/>
    <w:rsid w:val="006A5CCC"/>
    <w:rsid w:val="006C214A"/>
    <w:rsid w:val="006D644A"/>
    <w:rsid w:val="006E3C43"/>
    <w:rsid w:val="006F3F80"/>
    <w:rsid w:val="006F4E18"/>
    <w:rsid w:val="00700B7B"/>
    <w:rsid w:val="00713D22"/>
    <w:rsid w:val="00756570"/>
    <w:rsid w:val="007621FB"/>
    <w:rsid w:val="00786495"/>
    <w:rsid w:val="00795661"/>
    <w:rsid w:val="007A0D9E"/>
    <w:rsid w:val="007B31E7"/>
    <w:rsid w:val="007B3678"/>
    <w:rsid w:val="007C34AF"/>
    <w:rsid w:val="007C5AF8"/>
    <w:rsid w:val="007C64CC"/>
    <w:rsid w:val="007D3BA1"/>
    <w:rsid w:val="007E6FFA"/>
    <w:rsid w:val="00804EA7"/>
    <w:rsid w:val="0081127C"/>
    <w:rsid w:val="00831ABF"/>
    <w:rsid w:val="00836084"/>
    <w:rsid w:val="008428EF"/>
    <w:rsid w:val="008643A5"/>
    <w:rsid w:val="00865A7F"/>
    <w:rsid w:val="0086727D"/>
    <w:rsid w:val="00870779"/>
    <w:rsid w:val="008951AE"/>
    <w:rsid w:val="0089543D"/>
    <w:rsid w:val="008B4097"/>
    <w:rsid w:val="008D2244"/>
    <w:rsid w:val="008F13D8"/>
    <w:rsid w:val="008F461A"/>
    <w:rsid w:val="0092482E"/>
    <w:rsid w:val="00947084"/>
    <w:rsid w:val="00956AEB"/>
    <w:rsid w:val="0096482D"/>
    <w:rsid w:val="0098534F"/>
    <w:rsid w:val="00991D09"/>
    <w:rsid w:val="009A17E9"/>
    <w:rsid w:val="009A4169"/>
    <w:rsid w:val="009B19DD"/>
    <w:rsid w:val="009B4A4A"/>
    <w:rsid w:val="009B4A90"/>
    <w:rsid w:val="009B5855"/>
    <w:rsid w:val="009C6C7D"/>
    <w:rsid w:val="009E66C3"/>
    <w:rsid w:val="009E6ABB"/>
    <w:rsid w:val="00A37B54"/>
    <w:rsid w:val="00A40DDD"/>
    <w:rsid w:val="00A418BB"/>
    <w:rsid w:val="00A44D1C"/>
    <w:rsid w:val="00A4588D"/>
    <w:rsid w:val="00A461EF"/>
    <w:rsid w:val="00A726A7"/>
    <w:rsid w:val="00A83695"/>
    <w:rsid w:val="00A9177C"/>
    <w:rsid w:val="00A933A7"/>
    <w:rsid w:val="00A9629E"/>
    <w:rsid w:val="00AB0B3B"/>
    <w:rsid w:val="00AB0BA3"/>
    <w:rsid w:val="00AB31C4"/>
    <w:rsid w:val="00AB5DCD"/>
    <w:rsid w:val="00AE28BA"/>
    <w:rsid w:val="00AF3D63"/>
    <w:rsid w:val="00B01055"/>
    <w:rsid w:val="00B06332"/>
    <w:rsid w:val="00B11A80"/>
    <w:rsid w:val="00B13772"/>
    <w:rsid w:val="00B13E03"/>
    <w:rsid w:val="00B20623"/>
    <w:rsid w:val="00B24DA4"/>
    <w:rsid w:val="00B25B8E"/>
    <w:rsid w:val="00B310F6"/>
    <w:rsid w:val="00B4503E"/>
    <w:rsid w:val="00B46D3E"/>
    <w:rsid w:val="00B63A87"/>
    <w:rsid w:val="00B65251"/>
    <w:rsid w:val="00B67794"/>
    <w:rsid w:val="00B750D7"/>
    <w:rsid w:val="00B85862"/>
    <w:rsid w:val="00B86C12"/>
    <w:rsid w:val="00B931C0"/>
    <w:rsid w:val="00B94D96"/>
    <w:rsid w:val="00B9617C"/>
    <w:rsid w:val="00BA5BDE"/>
    <w:rsid w:val="00BA63B8"/>
    <w:rsid w:val="00BB2D93"/>
    <w:rsid w:val="00BC095B"/>
    <w:rsid w:val="00BC478E"/>
    <w:rsid w:val="00BC50D3"/>
    <w:rsid w:val="00BD0D58"/>
    <w:rsid w:val="00BD2EE9"/>
    <w:rsid w:val="00BE54A6"/>
    <w:rsid w:val="00C0640F"/>
    <w:rsid w:val="00C1258E"/>
    <w:rsid w:val="00C271C3"/>
    <w:rsid w:val="00C3401B"/>
    <w:rsid w:val="00C4051D"/>
    <w:rsid w:val="00C46254"/>
    <w:rsid w:val="00C81BA5"/>
    <w:rsid w:val="00CA23F2"/>
    <w:rsid w:val="00CA2F1F"/>
    <w:rsid w:val="00CB32F0"/>
    <w:rsid w:val="00CB63F5"/>
    <w:rsid w:val="00CF4469"/>
    <w:rsid w:val="00D12D94"/>
    <w:rsid w:val="00D15DB6"/>
    <w:rsid w:val="00D16C3B"/>
    <w:rsid w:val="00D17DA0"/>
    <w:rsid w:val="00D20D58"/>
    <w:rsid w:val="00D22FF4"/>
    <w:rsid w:val="00D325F8"/>
    <w:rsid w:val="00D33211"/>
    <w:rsid w:val="00D438B7"/>
    <w:rsid w:val="00D57FD8"/>
    <w:rsid w:val="00D65E2C"/>
    <w:rsid w:val="00D80ECF"/>
    <w:rsid w:val="00DB1E8B"/>
    <w:rsid w:val="00DB6ED2"/>
    <w:rsid w:val="00DC426B"/>
    <w:rsid w:val="00DD6D07"/>
    <w:rsid w:val="00DE51C2"/>
    <w:rsid w:val="00DE76EB"/>
    <w:rsid w:val="00DF3EB4"/>
    <w:rsid w:val="00E02E24"/>
    <w:rsid w:val="00E06AD2"/>
    <w:rsid w:val="00E132A0"/>
    <w:rsid w:val="00E14A4C"/>
    <w:rsid w:val="00E2611F"/>
    <w:rsid w:val="00E3079D"/>
    <w:rsid w:val="00E30D33"/>
    <w:rsid w:val="00E3231F"/>
    <w:rsid w:val="00E44F17"/>
    <w:rsid w:val="00E50534"/>
    <w:rsid w:val="00E548AB"/>
    <w:rsid w:val="00E54CD4"/>
    <w:rsid w:val="00E57D9F"/>
    <w:rsid w:val="00E7143D"/>
    <w:rsid w:val="00E72F4C"/>
    <w:rsid w:val="00E80A44"/>
    <w:rsid w:val="00E83E40"/>
    <w:rsid w:val="00E8476A"/>
    <w:rsid w:val="00E87B2A"/>
    <w:rsid w:val="00E9142C"/>
    <w:rsid w:val="00EA4FB8"/>
    <w:rsid w:val="00EB061A"/>
    <w:rsid w:val="00EB40AC"/>
    <w:rsid w:val="00EB5E13"/>
    <w:rsid w:val="00EC0663"/>
    <w:rsid w:val="00EE5489"/>
    <w:rsid w:val="00F13C32"/>
    <w:rsid w:val="00F161B9"/>
    <w:rsid w:val="00F16CC3"/>
    <w:rsid w:val="00F329E3"/>
    <w:rsid w:val="00F343B5"/>
    <w:rsid w:val="00F372AE"/>
    <w:rsid w:val="00F41DD2"/>
    <w:rsid w:val="00F41ED4"/>
    <w:rsid w:val="00F42236"/>
    <w:rsid w:val="00F42AE4"/>
    <w:rsid w:val="00F47750"/>
    <w:rsid w:val="00F506AA"/>
    <w:rsid w:val="00F57362"/>
    <w:rsid w:val="00F8068E"/>
    <w:rsid w:val="00F8159A"/>
    <w:rsid w:val="00F9601C"/>
    <w:rsid w:val="00FB3642"/>
    <w:rsid w:val="00FC2D17"/>
    <w:rsid w:val="00FD22C6"/>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102D7"/>
  <w15:docId w15:val="{5B2111CA-93AA-4E39-BF10-283BE26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CCC"/>
    <w:pPr>
      <w:spacing w:after="200" w:line="276" w:lineRule="auto"/>
      <w:jc w:val="both"/>
    </w:pPr>
    <w:rPr>
      <w:rFonts w:ascii="Arial" w:eastAsiaTheme="minorHAnsi" w:hAnsi="Arial" w:cstheme="minorBidi"/>
      <w:lang w:eastAsia="en-US"/>
    </w:rPr>
  </w:style>
  <w:style w:type="paragraph" w:styleId="Titre1">
    <w:name w:val="heading 1"/>
    <w:basedOn w:val="Normal"/>
    <w:next w:val="Normal"/>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B384D"/>
    <w:pPr>
      <w:tabs>
        <w:tab w:val="center" w:pos="4536"/>
        <w:tab w:val="right" w:pos="9072"/>
      </w:tabs>
    </w:pPr>
  </w:style>
  <w:style w:type="paragraph" w:styleId="Pieddepage">
    <w:name w:val="footer"/>
    <w:basedOn w:val="Normal"/>
    <w:rsid w:val="00786495"/>
    <w:pPr>
      <w:tabs>
        <w:tab w:val="center" w:pos="4536"/>
        <w:tab w:val="right" w:pos="9072"/>
      </w:tabs>
    </w:pPr>
  </w:style>
  <w:style w:type="paragraph" w:styleId="Titre">
    <w:name w:val="Title"/>
    <w:basedOn w:val="Normal"/>
    <w:next w:val="Normal"/>
    <w:qFormat/>
    <w:rsid w:val="007621FB"/>
    <w:pPr>
      <w:pBdr>
        <w:top w:val="single" w:sz="12" w:space="16" w:color="auto"/>
        <w:bottom w:val="single" w:sz="12" w:space="16" w:color="auto"/>
      </w:pBdr>
      <w:spacing w:before="480" w:after="480"/>
      <w:jc w:val="center"/>
      <w:outlineLvl w:val="0"/>
    </w:pPr>
    <w:rPr>
      <w:rFonts w:cs="Arial"/>
      <w:b/>
      <w:bCs/>
      <w:kern w:val="28"/>
      <w:sz w:val="32"/>
      <w:szCs w:val="32"/>
    </w:rPr>
  </w:style>
  <w:style w:type="character" w:styleId="Accentuation">
    <w:name w:val="Emphasis"/>
    <w:basedOn w:val="Policepardfaut"/>
    <w:qForma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qForma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jc w:val="left"/>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Paragraphedeliste">
    <w:name w:val="List Paragraph"/>
    <w:basedOn w:val="Normal"/>
    <w:uiPriority w:val="34"/>
    <w:qFormat/>
    <w:rsid w:val="006A5CCC"/>
    <w:pPr>
      <w:ind w:left="720"/>
      <w:contextualSpacing/>
    </w:pPr>
  </w:style>
  <w:style w:type="character" w:styleId="Appelnotedebasdep">
    <w:name w:val="footnote reference"/>
    <w:uiPriority w:val="99"/>
    <w:rsid w:val="006A5CCC"/>
    <w:rPr>
      <w:noProof w:val="0"/>
      <w:vertAlign w:val="superscript"/>
      <w:lang w:val="nl-NL"/>
    </w:rPr>
  </w:style>
  <w:style w:type="paragraph" w:styleId="Notedebasdepage">
    <w:name w:val="footnote text"/>
    <w:basedOn w:val="Normal"/>
    <w:link w:val="NotedebasdepageCar"/>
    <w:uiPriority w:val="99"/>
    <w:unhideWhenUsed/>
    <w:rsid w:val="006A5CCC"/>
    <w:pPr>
      <w:spacing w:after="0" w:line="240" w:lineRule="auto"/>
    </w:pPr>
  </w:style>
  <w:style w:type="character" w:customStyle="1" w:styleId="NotedebasdepageCar">
    <w:name w:val="Note de bas de page Car"/>
    <w:basedOn w:val="Policepardfaut"/>
    <w:link w:val="Notedebasdepage"/>
    <w:uiPriority w:val="99"/>
    <w:rsid w:val="006A5CCC"/>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nstru.local\common\Templates\FBZpFSEp\FBZp_heading_v.2016-10-01.dotx" TargetMode="External"/></Relationship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00b09-a9e6-4fbe-be52-eb5d5acbe648" xsi:nil="true"/>
    <lcf76f155ced4ddcb4097134ff3c332f xmlns="49f17025-3f7f-4dce-bb4b-e617aa65e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90285-B3AA-4107-AD83-95D1233988AD}">
  <ds:schemaRefs>
    <ds:schemaRef ds:uri="http://schemas.openxmlformats.org/officeDocument/2006/bibliography"/>
  </ds:schemaRefs>
</ds:datastoreItem>
</file>

<file path=customXml/itemProps2.xml><?xml version="1.0" encoding="utf-8"?>
<ds:datastoreItem xmlns:ds="http://schemas.openxmlformats.org/officeDocument/2006/customXml" ds:itemID="{F0FDBE9A-AFC3-40AD-82CB-C37D23F66E31}"/>
</file>

<file path=customXml/itemProps3.xml><?xml version="1.0" encoding="utf-8"?>
<ds:datastoreItem xmlns:ds="http://schemas.openxmlformats.org/officeDocument/2006/customXml" ds:itemID="{03F62A58-C276-47B7-99FE-13882BC86365}"/>
</file>

<file path=customXml/itemProps4.xml><?xml version="1.0" encoding="utf-8"?>
<ds:datastoreItem xmlns:ds="http://schemas.openxmlformats.org/officeDocument/2006/customXml" ds:itemID="{619F1ED9-B32C-44D3-B442-C2A19F7311E7}"/>
</file>

<file path=docProps/app.xml><?xml version="1.0" encoding="utf-8"?>
<Properties xmlns="http://schemas.openxmlformats.org/officeDocument/2006/extended-properties" xmlns:vt="http://schemas.openxmlformats.org/officeDocument/2006/docPropsVTypes">
  <Template>FBZp_heading_v.2016-10-01.dotx</Template>
  <TotalTime>1</TotalTime>
  <Pages>2</Pages>
  <Words>502</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Model_brief</vt:lpstr>
      <vt:lpstr>Voorstel tot aanpassing van de waarderingsregels van het Fonds voor Vakopleiding in de Bouwnijverheid</vt:lpstr>
    </vt:vector>
  </TitlesOfParts>
  <Manager>Vanhaeverbeke Daniel</Manager>
  <Company>Constructiv</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Model_brief</dc:title>
  <dc:subject>Huisstijlsjabloon_brief</dc:subject>
  <dc:creator>Mariman Alexandra</dc:creator>
  <cp:keywords>huisstijl sjabloon brief</cp:keywords>
  <cp:lastModifiedBy>Mariman Alexandra</cp:lastModifiedBy>
  <cp:revision>3</cp:revision>
  <cp:lastPrinted>2016-07-29T07:40:00Z</cp:lastPrinted>
  <dcterms:created xsi:type="dcterms:W3CDTF">2025-03-18T12:34:00Z</dcterms:created>
  <dcterms:modified xsi:type="dcterms:W3CDTF">2025-03-18T12:36:00Z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0x0101004C88125EB44A3A4AB02B8D3B07712972</vt:lpwstr>
  </property>
</Properties>
</file>